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75" w:rsidRDefault="00021BF2">
      <w:pPr>
        <w:pStyle w:val="Heading2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182880</wp:posOffset>
                </wp:positionV>
                <wp:extent cx="6675120" cy="457200"/>
                <wp:effectExtent l="0" t="1905" r="381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id w:val="168308275"/>
                              <w:placeholder>
                                <w:docPart w:val="78B0834CBEA6477789DF140E7A128AA9"/>
                              </w:placeholder>
                              <w:comboBox>
                                <w:listItem w:value="Choose an item."/>
                              </w:comboBox>
                            </w:sdtPr>
                            <w:sdtEndPr/>
                            <w:sdtContent>
                              <w:p w:rsidR="00316F75" w:rsidRDefault="003E6BF5">
                                <w:pPr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30 DAY SQUAT CHALLENGE!!!!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6pt;margin-top:14.4pt;width:525.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6hrA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" o:allowincell="f" filled="f" stroked="f">
                <v:textbox inset="0,0,0,0">
                  <w:txbxContent>
                    <w:sdt>
                      <w:sdtPr>
                        <w:rPr>
                          <w:sz w:val="44"/>
                          <w:szCs w:val="44"/>
                        </w:rPr>
                        <w:id w:val="168308275"/>
                        <w:placeholder>
                          <w:docPart w:val="78B0834CBEA6477789DF140E7A128AA9"/>
                        </w:placeholder>
                        <w:comboBox>
                          <w:listItem w:value="Choose an item."/>
                        </w:comboBox>
                      </w:sdtPr>
                      <w:sdtEndPr/>
                      <w:sdtContent>
                        <w:p w:rsidR="00316F75" w:rsidRDefault="003E6BF5">
                          <w:pPr>
                            <w:rPr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30 DAY SQUAT CHALLENGE!!!!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450975" cy="1135380"/>
                <wp:effectExtent l="4445" t="3810" r="1905" b="381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75" w:rsidRDefault="00B66AA6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6CD2C0A" wp14:editId="681F57B8">
                                  <wp:extent cx="1115119" cy="112839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ITL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5119" cy="1128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.1pt;margin-top:-7.2pt;width:114.25pt;height:8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" o:allowincell="f" filled="f" stroked="f">
                <v:textbox inset="0,0,0,0">
                  <w:txbxContent>
                    <w:p w:rsidR="00316F75" w:rsidRDefault="00B66AA6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66CD2C0A" wp14:editId="681F57B8">
                            <wp:extent cx="1115119" cy="112839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ITL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5119" cy="1128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6F75" w:rsidRDefault="00316F75">
      <w:pPr>
        <w:rPr>
          <w:sz w:val="22"/>
          <w:szCs w:val="22"/>
        </w:rPr>
      </w:pPr>
    </w:p>
    <w:p w:rsidR="00316F75" w:rsidRDefault="00316F75"/>
    <w:p w:rsidR="00316F75" w:rsidRDefault="00316F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316F75">
        <w:trPr>
          <w:trHeight w:hRule="exact" w:val="500"/>
        </w:trPr>
        <w:tc>
          <w:tcPr>
            <w:tcW w:w="2016" w:type="dxa"/>
            <w:shd w:val="pct60" w:color="auto" w:fill="FFFFFF"/>
            <w:vAlign w:val="center"/>
          </w:tcPr>
          <w:p w:rsidR="00316F75" w:rsidRDefault="005B4A28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SUNDAY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316F75" w:rsidRDefault="005B4A28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MONDAY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316F75" w:rsidRDefault="005B4A28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316F75" w:rsidRDefault="005B4A28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316F75" w:rsidRDefault="005B4A28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316F75" w:rsidRDefault="005B4A28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FRIDAY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316F75" w:rsidRDefault="005B4A28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SATURDAY</w:t>
            </w:r>
          </w:p>
        </w:tc>
      </w:tr>
      <w:tr w:rsidR="00316F75">
        <w:trPr>
          <w:trHeight w:hRule="exact" w:val="1500"/>
        </w:trPr>
        <w:tc>
          <w:tcPr>
            <w:tcW w:w="2016" w:type="dxa"/>
          </w:tcPr>
          <w:p w:rsidR="00316F75" w:rsidRDefault="00316F75"/>
        </w:tc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1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50 SQUATS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2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55 SQUATS</w:t>
            </w: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3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 xml:space="preserve">60 SQUATS </w:t>
            </w:r>
          </w:p>
        </w:tc>
        <w:tc>
          <w:tcPr>
            <w:tcW w:w="2016" w:type="dxa"/>
          </w:tcPr>
          <w:p w:rsidR="00316F7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 xml:space="preserve"> 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4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REST</w:t>
            </w: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 xml:space="preserve">DAY 5 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70 SQUATS</w:t>
            </w: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6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75 SQUATS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</w:tc>
      </w:tr>
      <w:tr w:rsidR="00316F75">
        <w:trPr>
          <w:trHeight w:hRule="exact" w:val="1500"/>
        </w:trPr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7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 xml:space="preserve">80 SQUATS </w:t>
            </w: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8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REST</w:t>
            </w:r>
          </w:p>
        </w:tc>
        <w:tc>
          <w:tcPr>
            <w:tcW w:w="2016" w:type="dxa"/>
          </w:tcPr>
          <w:p w:rsidR="00316F7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 xml:space="preserve"> 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9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 xml:space="preserve">100 </w:t>
            </w:r>
            <w:r w:rsidR="00021BF2">
              <w:rPr>
                <w:sz w:val="28"/>
                <w:szCs w:val="28"/>
              </w:rPr>
              <w:t>SQUATS</w:t>
            </w: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10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105 SQUATS</w:t>
            </w: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11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110 SQUATS</w:t>
            </w: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12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REST</w:t>
            </w: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13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130 SQUATS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</w:tc>
      </w:tr>
      <w:tr w:rsidR="00316F75">
        <w:trPr>
          <w:trHeight w:hRule="exact" w:val="1500"/>
        </w:trPr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 xml:space="preserve">DAY 14 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135 SQUATS</w:t>
            </w: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15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140 SQUATS</w:t>
            </w: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16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REST</w:t>
            </w: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17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150 SQUATS</w:t>
            </w: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18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 xml:space="preserve">155 SQUATS </w:t>
            </w: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 xml:space="preserve">DAY 19 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160 SQUATS</w:t>
            </w: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20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REST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</w:tc>
      </w:tr>
      <w:tr w:rsidR="00316F75">
        <w:trPr>
          <w:trHeight w:hRule="exact" w:val="1500"/>
        </w:trPr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21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180 SQUATS</w:t>
            </w: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22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185 SQUATS</w:t>
            </w: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23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190 SQUATS</w:t>
            </w: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24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REST</w:t>
            </w: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25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220 SQUATS</w:t>
            </w: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26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225 SQUATS</w:t>
            </w: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27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230 SQUATS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</w:tc>
      </w:tr>
      <w:tr w:rsidR="00316F75">
        <w:trPr>
          <w:trHeight w:hRule="exact" w:val="1500"/>
        </w:trPr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3E6BF5" w:rsidRPr="00021BF2" w:rsidRDefault="003E6BF5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28</w:t>
            </w:r>
          </w:p>
          <w:p w:rsidR="003E6BF5" w:rsidRPr="00021BF2" w:rsidRDefault="003E6BF5">
            <w:pPr>
              <w:rPr>
                <w:sz w:val="28"/>
                <w:szCs w:val="28"/>
              </w:rPr>
            </w:pPr>
          </w:p>
          <w:p w:rsidR="003E6BF5" w:rsidRPr="00021BF2" w:rsidRDefault="00021BF2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REST</w:t>
            </w: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021BF2" w:rsidRPr="00021BF2" w:rsidRDefault="00021BF2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29</w:t>
            </w:r>
          </w:p>
          <w:p w:rsidR="00021BF2" w:rsidRPr="00021BF2" w:rsidRDefault="00021BF2">
            <w:pPr>
              <w:rPr>
                <w:sz w:val="28"/>
                <w:szCs w:val="28"/>
              </w:rPr>
            </w:pPr>
          </w:p>
          <w:p w:rsidR="00021BF2" w:rsidRPr="00021BF2" w:rsidRDefault="00021BF2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240 SQUATS</w:t>
            </w: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28"/>
                <w:szCs w:val="28"/>
              </w:rPr>
            </w:pPr>
          </w:p>
          <w:p w:rsidR="00021BF2" w:rsidRPr="00021BF2" w:rsidRDefault="00021BF2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DAY 30</w:t>
            </w:r>
          </w:p>
          <w:p w:rsidR="00021BF2" w:rsidRPr="00021BF2" w:rsidRDefault="00021BF2">
            <w:pPr>
              <w:rPr>
                <w:sz w:val="28"/>
                <w:szCs w:val="28"/>
              </w:rPr>
            </w:pPr>
          </w:p>
          <w:p w:rsidR="00021BF2" w:rsidRPr="00021BF2" w:rsidRDefault="00021BF2">
            <w:pPr>
              <w:rPr>
                <w:sz w:val="28"/>
                <w:szCs w:val="28"/>
              </w:rPr>
            </w:pPr>
            <w:r w:rsidRPr="00021BF2">
              <w:rPr>
                <w:sz w:val="28"/>
                <w:szCs w:val="28"/>
              </w:rPr>
              <w:t>250 SQUATS</w:t>
            </w: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32"/>
                <w:szCs w:val="32"/>
              </w:rPr>
            </w:pPr>
          </w:p>
          <w:p w:rsidR="00021BF2" w:rsidRPr="00021BF2" w:rsidRDefault="00021BF2">
            <w:pPr>
              <w:rPr>
                <w:sz w:val="24"/>
                <w:szCs w:val="24"/>
              </w:rPr>
            </w:pPr>
            <w:r w:rsidRPr="00021BF2">
              <w:rPr>
                <w:sz w:val="24"/>
                <w:szCs w:val="24"/>
              </w:rPr>
              <w:t>CONGRATS YOU</w:t>
            </w:r>
          </w:p>
          <w:p w:rsidR="00021BF2" w:rsidRPr="00021BF2" w:rsidRDefault="00021BF2">
            <w:pPr>
              <w:rPr>
                <w:sz w:val="24"/>
                <w:szCs w:val="24"/>
              </w:rPr>
            </w:pPr>
            <w:r w:rsidRPr="00021BF2">
              <w:rPr>
                <w:sz w:val="24"/>
                <w:szCs w:val="24"/>
              </w:rPr>
              <w:t>DID IT!!!</w:t>
            </w:r>
          </w:p>
          <w:p w:rsidR="00021BF2" w:rsidRPr="00021BF2" w:rsidRDefault="00021BF2">
            <w:pPr>
              <w:rPr>
                <w:sz w:val="32"/>
                <w:szCs w:val="32"/>
              </w:rPr>
            </w:pPr>
          </w:p>
          <w:p w:rsidR="00021BF2" w:rsidRPr="00021BF2" w:rsidRDefault="00021BF2">
            <w:pPr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24"/>
                <w:szCs w:val="24"/>
              </w:rPr>
            </w:pPr>
          </w:p>
          <w:p w:rsidR="00021BF2" w:rsidRPr="00021BF2" w:rsidRDefault="00021BF2">
            <w:pPr>
              <w:rPr>
                <w:sz w:val="24"/>
                <w:szCs w:val="24"/>
              </w:rPr>
            </w:pPr>
            <w:r w:rsidRPr="00021BF2">
              <w:rPr>
                <w:sz w:val="24"/>
                <w:szCs w:val="24"/>
              </w:rPr>
              <w:t>LOOK FORWARD</w:t>
            </w:r>
          </w:p>
          <w:p w:rsidR="00021BF2" w:rsidRPr="00021BF2" w:rsidRDefault="00021BF2">
            <w:pPr>
              <w:rPr>
                <w:sz w:val="24"/>
                <w:szCs w:val="24"/>
              </w:rPr>
            </w:pPr>
            <w:r w:rsidRPr="00021BF2">
              <w:rPr>
                <w:sz w:val="24"/>
                <w:szCs w:val="24"/>
              </w:rPr>
              <w:t xml:space="preserve">TO THE NEXT </w:t>
            </w:r>
          </w:p>
          <w:p w:rsidR="00021BF2" w:rsidRPr="00021BF2" w:rsidRDefault="00021BF2">
            <w:pPr>
              <w:rPr>
                <w:sz w:val="24"/>
                <w:szCs w:val="24"/>
              </w:rPr>
            </w:pPr>
            <w:r w:rsidRPr="00021BF2">
              <w:rPr>
                <w:sz w:val="24"/>
                <w:szCs w:val="24"/>
              </w:rPr>
              <w:t>CHALLENGE!!!</w:t>
            </w: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316F75" w:rsidRPr="00021BF2" w:rsidRDefault="00316F75">
            <w:pPr>
              <w:rPr>
                <w:sz w:val="32"/>
                <w:szCs w:val="32"/>
              </w:rPr>
            </w:pPr>
          </w:p>
        </w:tc>
      </w:tr>
    </w:tbl>
    <w:p w:rsidR="00316F75" w:rsidRDefault="00316F75"/>
    <w:p w:rsidR="00316F75" w:rsidRDefault="00316F75">
      <w:pPr>
        <w:jc w:val="center"/>
      </w:pPr>
      <w:bookmarkStart w:id="0" w:name="_GoBack"/>
      <w:bookmarkEnd w:id="0"/>
    </w:p>
    <w:sectPr w:rsidR="00316F75">
      <w:pgSz w:w="15840" w:h="12240" w:orient="landscape" w:code="1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F5"/>
    <w:rsid w:val="00021BF2"/>
    <w:rsid w:val="00316F75"/>
    <w:rsid w:val="003E6BF5"/>
    <w:rsid w:val="004503ED"/>
    <w:rsid w:val="005B4A28"/>
    <w:rsid w:val="00B6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ffanie\AppData\Roaming\Microsoft\Templates\EdWorld_7DayCalendarGr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B0834CBEA6477789DF140E7A128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66CE9-E9D1-438C-A326-E82A607F2D59}"/>
      </w:docPartPr>
      <w:docPartBody>
        <w:p w:rsidR="00000000" w:rsidRDefault="001B04CA">
          <w:pPr>
            <w:pStyle w:val="78B0834CBEA6477789DF140E7A128AA9"/>
          </w:pPr>
          <w:r w:rsidRPr="001D573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CA"/>
    <w:rsid w:val="001B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8B0834CBEA6477789DF140E7A128AA9">
    <w:name w:val="78B0834CBEA6477789DF140E7A128A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8B0834CBEA6477789DF140E7A128AA9">
    <w:name w:val="78B0834CBEA6477789DF140E7A128A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A760FC7-F2C8-44E6-BF1B-AA53DBBAE5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EdWorld_7DayCalendarGrid</Template>
  <TotalTime>14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Tiffanie</dc:creator>
  <cp:lastModifiedBy>Tiffanie</cp:lastModifiedBy>
  <cp:revision>1</cp:revision>
  <dcterms:created xsi:type="dcterms:W3CDTF">2013-04-25T00:31:00Z</dcterms:created>
  <dcterms:modified xsi:type="dcterms:W3CDTF">2013-04-25T00:46:00Z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